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74" w:rsidRPr="00292074" w:rsidRDefault="00292074" w:rsidP="00292074">
      <w:pPr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drawing>
          <wp:inline distT="0" distB="0" distL="0" distR="0">
            <wp:extent cx="1484415" cy="1473415"/>
            <wp:effectExtent l="0" t="0" r="0" b="0"/>
            <wp:docPr id="3" name="Bildobjekt 3" descr="C:\Users\emhed\AppData\Local\Microsoft\Windows\Temporary Internet Files\Content.IE5\69Q6VRH2\250px-Generic_footbal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hed\AppData\Local\Microsoft\Windows\Temporary Internet Files\Content.IE5\69Q6VRH2\250px-Generic_football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62" cy="147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31">
        <w:rPr>
          <w:b/>
          <w:sz w:val="36"/>
          <w:szCs w:val="36"/>
        </w:rPr>
        <w:t>VÄLKOMNA PÅ KLASSKVÄLL</w:t>
      </w:r>
    </w:p>
    <w:p w:rsidR="00292074" w:rsidRDefault="00292074"/>
    <w:p w:rsidR="00292074" w:rsidRPr="00292074" w:rsidRDefault="00292074">
      <w:pPr>
        <w:rPr>
          <w:sz w:val="32"/>
          <w:szCs w:val="32"/>
        </w:rPr>
      </w:pPr>
      <w:r w:rsidRPr="00292074">
        <w:rPr>
          <w:sz w:val="32"/>
          <w:szCs w:val="32"/>
        </w:rPr>
        <w:t xml:space="preserve">Som avslutning på detta läsår vill vi klassföräldrar bjuda in till en kväll tillsammans med barn, föräldrar och syskon. </w:t>
      </w:r>
    </w:p>
    <w:p w:rsidR="00292074" w:rsidRPr="00292074" w:rsidRDefault="00292074">
      <w:pPr>
        <w:rPr>
          <w:b/>
          <w:sz w:val="32"/>
          <w:szCs w:val="32"/>
        </w:rPr>
      </w:pPr>
      <w:r w:rsidRPr="00292074">
        <w:rPr>
          <w:b/>
          <w:sz w:val="32"/>
          <w:szCs w:val="32"/>
        </w:rPr>
        <w:t xml:space="preserve">Dag: </w:t>
      </w:r>
      <w:proofErr w:type="gramStart"/>
      <w:r w:rsidRPr="00292074">
        <w:rPr>
          <w:b/>
          <w:sz w:val="32"/>
          <w:szCs w:val="32"/>
        </w:rPr>
        <w:t>Måndagen</w:t>
      </w:r>
      <w:proofErr w:type="gramEnd"/>
      <w:r w:rsidRPr="00292074">
        <w:rPr>
          <w:b/>
          <w:sz w:val="32"/>
          <w:szCs w:val="32"/>
        </w:rPr>
        <w:t xml:space="preserve"> 3/6</w:t>
      </w:r>
    </w:p>
    <w:p w:rsidR="00292074" w:rsidRPr="00292074" w:rsidRDefault="00292074" w:rsidP="00292074">
      <w:pPr>
        <w:rPr>
          <w:b/>
          <w:sz w:val="32"/>
          <w:szCs w:val="32"/>
        </w:rPr>
      </w:pPr>
      <w:r w:rsidRPr="00292074">
        <w:rPr>
          <w:b/>
          <w:sz w:val="32"/>
          <w:szCs w:val="32"/>
        </w:rPr>
        <w:t>Tid: 17:30</w:t>
      </w:r>
    </w:p>
    <w:p w:rsidR="00292074" w:rsidRPr="00292074" w:rsidRDefault="00292074">
      <w:pPr>
        <w:rPr>
          <w:b/>
          <w:sz w:val="32"/>
          <w:szCs w:val="32"/>
        </w:rPr>
      </w:pPr>
      <w:r w:rsidRPr="00292074">
        <w:rPr>
          <w:b/>
          <w:sz w:val="32"/>
          <w:szCs w:val="32"/>
        </w:rPr>
        <w:t>Plats</w:t>
      </w:r>
      <w:r w:rsidR="00BC6B31">
        <w:rPr>
          <w:b/>
          <w:sz w:val="32"/>
          <w:szCs w:val="32"/>
        </w:rPr>
        <w:t xml:space="preserve">: </w:t>
      </w:r>
      <w:r w:rsidRPr="00292074">
        <w:rPr>
          <w:b/>
          <w:sz w:val="32"/>
          <w:szCs w:val="32"/>
        </w:rPr>
        <w:t>Ryttartorpet</w:t>
      </w:r>
    </w:p>
    <w:p w:rsidR="00BC6B31" w:rsidRDefault="00292074">
      <w:pPr>
        <w:rPr>
          <w:sz w:val="28"/>
          <w:szCs w:val="28"/>
        </w:rPr>
      </w:pPr>
      <w:r w:rsidRPr="00292074">
        <w:rPr>
          <w:sz w:val="28"/>
          <w:szCs w:val="28"/>
        </w:rPr>
        <w:t xml:space="preserve">Alla tar med sig egen mat, det kommer finnas grill att använda. </w:t>
      </w:r>
      <w:r w:rsidR="00BC6B31">
        <w:rPr>
          <w:sz w:val="28"/>
          <w:szCs w:val="28"/>
        </w:rPr>
        <w:t xml:space="preserve">Sedan spelar vi brännboll tillsammans. Därefter bjuder vi barn och deras syskon på glass. </w:t>
      </w:r>
    </w:p>
    <w:p w:rsidR="00292074" w:rsidRPr="00292074" w:rsidRDefault="00BC6B31">
      <w:pPr>
        <w:rPr>
          <w:sz w:val="28"/>
          <w:szCs w:val="28"/>
        </w:rPr>
      </w:pPr>
      <w:r>
        <w:rPr>
          <w:b/>
          <w:noProof/>
          <w:sz w:val="32"/>
          <w:szCs w:val="32"/>
          <w:lang w:eastAsia="sv-SE"/>
        </w:rPr>
        <w:drawing>
          <wp:inline distT="0" distB="0" distL="0" distR="0" wp14:anchorId="1A2059AF" wp14:editId="661D4E09">
            <wp:extent cx="2484151" cy="2101932"/>
            <wp:effectExtent l="0" t="0" r="0" b="0"/>
            <wp:docPr id="10" name="Bildobjekt 10" descr="C:\Users\emhed\AppData\Local\Microsoft\Windows\Temporary Internet Files\Content.IE5\69Q6VRH2\sol_elartedelaestrategiablogspo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hed\AppData\Local\Microsoft\Windows\Temporary Internet Files\Content.IE5\69Q6VRH2\sol_elartedelaestrategiablogspo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71" cy="210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074">
        <w:rPr>
          <w:sz w:val="28"/>
          <w:szCs w:val="28"/>
        </w:rPr>
        <w:t xml:space="preserve"> </w:t>
      </w:r>
    </w:p>
    <w:p w:rsidR="00292074" w:rsidRDefault="00292074" w:rsidP="00292074">
      <w:pPr>
        <w:rPr>
          <w:b/>
          <w:sz w:val="32"/>
          <w:szCs w:val="32"/>
        </w:rPr>
      </w:pPr>
      <w:r>
        <w:rPr>
          <w:b/>
          <w:sz w:val="32"/>
          <w:szCs w:val="32"/>
        </w:rPr>
        <w:t>VARMT VÄLKOMNA.</w:t>
      </w:r>
    </w:p>
    <w:p w:rsidR="00292074" w:rsidRPr="00BC6B31" w:rsidRDefault="00BC6B31">
      <w:pPr>
        <w:rPr>
          <w:b/>
          <w:sz w:val="32"/>
          <w:szCs w:val="32"/>
        </w:rPr>
      </w:pPr>
      <w:r>
        <w:rPr>
          <w:b/>
          <w:sz w:val="32"/>
          <w:szCs w:val="32"/>
        </w:rPr>
        <w:t>Anmäl er, gärna via SMS, senast den 31/5, om ni kommer och hur många till Emilia 0709645386.</w:t>
      </w:r>
    </w:p>
    <w:p w:rsidR="00292074" w:rsidRDefault="00292074"/>
    <w:p w:rsidR="00292074" w:rsidRDefault="00292074"/>
    <w:sectPr w:rsidR="0029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74"/>
    <w:rsid w:val="00292074"/>
    <w:rsid w:val="0036749D"/>
    <w:rsid w:val="007560C6"/>
    <w:rsid w:val="00B152BF"/>
    <w:rsid w:val="00B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9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9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B6CBEA79</Template>
  <TotalTime>20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 Emilia Ext verks vc Capio Hovsh</dc:creator>
  <cp:lastModifiedBy>Hedberg Emilia Ext verks vc Capio Hovsh</cp:lastModifiedBy>
  <cp:revision>1</cp:revision>
  <cp:lastPrinted>2019-05-21T14:58:00Z</cp:lastPrinted>
  <dcterms:created xsi:type="dcterms:W3CDTF">2019-05-21T14:44:00Z</dcterms:created>
  <dcterms:modified xsi:type="dcterms:W3CDTF">2019-05-21T15:01:00Z</dcterms:modified>
</cp:coreProperties>
</file>